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F85C" w14:textId="77777777" w:rsidR="00DB2EB2" w:rsidRPr="00DB2EB2" w:rsidRDefault="00DB2EB2" w:rsidP="00A0782E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B5EC950" w14:textId="7777777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ALL’ UFFICIO SCOLASTICO TERRITORIALE</w:t>
      </w:r>
    </w:p>
    <w:p w14:paraId="3E5DC2CD" w14:textId="6AD4982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DI </w:t>
      </w:r>
      <w:r w:rsidR="00EA556F">
        <w:rPr>
          <w:rFonts w:eastAsia="Times New Roman" w:cs="Arial"/>
          <w:sz w:val="20"/>
          <w:lang w:eastAsia="it-IT"/>
        </w:rPr>
        <w:t>IMPERIA</w:t>
      </w:r>
    </w:p>
    <w:p w14:paraId="2E0709EA" w14:textId="77777777" w:rsidR="00DB2EB2" w:rsidRDefault="00DB2EB2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5F142EDF" w14:textId="77777777" w:rsidR="006D5FD1" w:rsidRPr="00DB2EB2" w:rsidRDefault="006D5FD1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24570B30" w14:textId="70B4656E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Il/la sottoscritto/a ___________________________________________________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</w:p>
    <w:p w14:paraId="53A41DCD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A54F2AD" w14:textId="37E64CB4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nato/a </w:t>
      </w:r>
      <w:r w:rsidR="00A0782E">
        <w:rPr>
          <w:rFonts w:eastAsia="Times New Roman" w:cs="Arial"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 xml:space="preserve"> 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  <w:r w:rsidR="008A35C8">
        <w:rPr>
          <w:rFonts w:eastAsia="Times New Roman" w:cs="Arial"/>
          <w:sz w:val="20"/>
          <w:lang w:eastAsia="it-IT"/>
        </w:rPr>
        <w:t xml:space="preserve"> il ____________________</w:t>
      </w:r>
      <w:r w:rsidR="00B45651">
        <w:rPr>
          <w:rFonts w:eastAsia="Times New Roman" w:cs="Arial"/>
          <w:sz w:val="20"/>
          <w:lang w:eastAsia="it-IT"/>
        </w:rPr>
        <w:t>_</w:t>
      </w:r>
    </w:p>
    <w:p w14:paraId="6D0CF901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451F3D82" w14:textId="0A71360B" w:rsidR="00B45651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A0782E">
        <w:rPr>
          <w:rFonts w:eastAsia="Times New Roman" w:cs="Arial"/>
          <w:sz w:val="20"/>
          <w:lang w:eastAsia="it-IT"/>
        </w:rPr>
        <w:t xml:space="preserve">.S.G.A. </w:t>
      </w:r>
      <w:r w:rsidRPr="00DB2EB2">
        <w:rPr>
          <w:rFonts w:eastAsia="Times New Roman" w:cs="Arial"/>
          <w:sz w:val="20"/>
          <w:lang w:eastAsia="it-IT"/>
        </w:rPr>
        <w:t>titolare presso _________</w:t>
      </w:r>
      <w:r w:rsidR="00A0782E">
        <w:rPr>
          <w:rFonts w:eastAsia="Times New Roman" w:cs="Arial"/>
          <w:sz w:val="20"/>
          <w:lang w:eastAsia="it-IT"/>
        </w:rPr>
        <w:t>__________________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  <w:t>_____________________</w:t>
      </w:r>
    </w:p>
    <w:p w14:paraId="185E61FC" w14:textId="77777777" w:rsidR="00B45651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67EEA033" w14:textId="233B43E6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Codice Meccanografi</w:t>
      </w:r>
      <w:r w:rsidR="00B45651">
        <w:rPr>
          <w:rFonts w:eastAsia="Times New Roman" w:cs="Arial"/>
          <w:sz w:val="20"/>
          <w:lang w:eastAsia="it-IT"/>
        </w:rPr>
        <w:t xml:space="preserve">co </w:t>
      </w:r>
      <w:r w:rsidR="00A0782E">
        <w:rPr>
          <w:rFonts w:eastAsia="Times New Roman" w:cs="Arial"/>
          <w:sz w:val="20"/>
          <w:lang w:eastAsia="it-IT"/>
        </w:rPr>
        <w:t>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t>______</w:t>
      </w:r>
    </w:p>
    <w:p w14:paraId="4884BE10" w14:textId="77777777" w:rsidR="006D5FD1" w:rsidRPr="00DB2EB2" w:rsidRDefault="006D5FD1" w:rsidP="00DB2EB2">
      <w:pPr>
        <w:widowControl w:val="0"/>
        <w:spacing w:after="0" w:line="360" w:lineRule="auto"/>
        <w:jc w:val="left"/>
        <w:rPr>
          <w:rFonts w:eastAsia="Times New Roman" w:cs="Arial"/>
          <w:sz w:val="20"/>
          <w:lang w:eastAsia="it-IT"/>
        </w:rPr>
      </w:pPr>
    </w:p>
    <w:p w14:paraId="277C371E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  <w:r w:rsidRPr="00DB2EB2">
        <w:rPr>
          <w:rFonts w:eastAsia="Times New Roman" w:cs="Arial"/>
          <w:b/>
          <w:sz w:val="20"/>
          <w:lang w:eastAsia="it-IT"/>
        </w:rPr>
        <w:t>Comunica</w:t>
      </w:r>
    </w:p>
    <w:p w14:paraId="635B426D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</w:p>
    <w:p w14:paraId="3F104935" w14:textId="51C38A4B" w:rsidR="00A0782E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la propria </w:t>
      </w:r>
      <w:proofErr w:type="gramStart"/>
      <w:r w:rsidRPr="00DB2EB2">
        <w:rPr>
          <w:rFonts w:eastAsia="Times New Roman" w:cs="Arial"/>
          <w:sz w:val="20"/>
          <w:lang w:eastAsia="it-IT"/>
        </w:rPr>
        <w:t>disponibilità</w:t>
      </w:r>
      <w:r w:rsidRPr="00DB2EB2">
        <w:rPr>
          <w:rFonts w:eastAsia="Times New Roman" w:cs="Arial"/>
          <w:b/>
          <w:sz w:val="20"/>
          <w:lang w:eastAsia="it-IT"/>
        </w:rPr>
        <w:t xml:space="preserve"> </w:t>
      </w:r>
      <w:r w:rsidR="00010B84" w:rsidRPr="00010B84">
        <w:rPr>
          <w:rFonts w:ascii="Arial" w:hAnsi="Arial" w:cs="Arial"/>
          <w:sz w:val="20"/>
        </w:rPr>
        <w:t xml:space="preserve"> </w:t>
      </w:r>
      <w:r w:rsidR="00010B84" w:rsidRPr="005245D9">
        <w:rPr>
          <w:rFonts w:eastAsia="Times New Roman" w:cs="Arial"/>
          <w:sz w:val="20"/>
          <w:lang w:eastAsia="it-IT"/>
        </w:rPr>
        <w:t>all’affidamento</w:t>
      </w:r>
      <w:proofErr w:type="gramEnd"/>
      <w:r w:rsidR="00010B84" w:rsidRPr="005245D9">
        <w:rPr>
          <w:rFonts w:eastAsia="Times New Roman" w:cs="Arial"/>
          <w:sz w:val="20"/>
          <w:lang w:eastAsia="it-IT"/>
        </w:rPr>
        <w:t xml:space="preserve"> dell’incarico</w:t>
      </w:r>
      <w:r w:rsidR="004503AA">
        <w:rPr>
          <w:rFonts w:eastAsia="Times New Roman" w:cs="Arial"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>per l’anno scolastico 20</w:t>
      </w:r>
      <w:r w:rsidR="000D7D6D">
        <w:rPr>
          <w:rFonts w:eastAsia="Times New Roman" w:cs="Arial"/>
          <w:sz w:val="20"/>
          <w:lang w:eastAsia="it-IT"/>
        </w:rPr>
        <w:t>2</w:t>
      </w:r>
      <w:r w:rsidR="00EA556F">
        <w:rPr>
          <w:rFonts w:eastAsia="Times New Roman" w:cs="Arial"/>
          <w:sz w:val="20"/>
          <w:lang w:eastAsia="it-IT"/>
        </w:rPr>
        <w:t>2</w:t>
      </w:r>
      <w:r w:rsidR="000D7D6D">
        <w:rPr>
          <w:rFonts w:eastAsia="Times New Roman" w:cs="Arial"/>
          <w:sz w:val="20"/>
          <w:lang w:eastAsia="it-IT"/>
        </w:rPr>
        <w:t>/2</w:t>
      </w:r>
      <w:r w:rsidR="00EA556F">
        <w:rPr>
          <w:rFonts w:eastAsia="Times New Roman" w:cs="Arial"/>
          <w:sz w:val="20"/>
          <w:lang w:eastAsia="it-IT"/>
        </w:rPr>
        <w:t>3</w:t>
      </w:r>
      <w:r w:rsidRPr="00DB2EB2">
        <w:rPr>
          <w:rFonts w:eastAsia="Times New Roman" w:cs="Arial"/>
          <w:sz w:val="20"/>
          <w:lang w:eastAsia="it-IT"/>
        </w:rPr>
        <w:t xml:space="preserve"> </w:t>
      </w:r>
    </w:p>
    <w:p w14:paraId="6ED54886" w14:textId="77777777" w:rsidR="00A0782E" w:rsidRDefault="00A0782E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074C2775" w14:textId="77777777" w:rsidR="00DB2EB2" w:rsidRPr="00DB2EB2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4503AA">
        <w:rPr>
          <w:rFonts w:eastAsia="Times New Roman" w:cs="Arial"/>
          <w:sz w:val="20"/>
          <w:lang w:eastAsia="it-IT"/>
        </w:rPr>
        <w:t xml:space="preserve">ell’istituzione scolastica: </w:t>
      </w:r>
      <w:r w:rsidR="006D5FD1">
        <w:rPr>
          <w:rFonts w:eastAsia="Times New Roman" w:cs="Arial"/>
          <w:sz w:val="20"/>
          <w:lang w:eastAsia="it-IT"/>
        </w:rPr>
        <w:t>_______________________________________________</w:t>
      </w:r>
      <w:r w:rsidR="008A35C8">
        <w:rPr>
          <w:rFonts w:eastAsia="Times New Roman" w:cs="Arial"/>
          <w:sz w:val="20"/>
          <w:lang w:eastAsia="it-IT"/>
        </w:rPr>
        <w:t>.</w:t>
      </w:r>
    </w:p>
    <w:p w14:paraId="0F9260D7" w14:textId="77777777" w:rsidR="00DB2EB2" w:rsidRPr="00DB2EB2" w:rsidRDefault="00DB2EB2" w:rsidP="00DB2EB2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7D99C775" w14:textId="77777777" w:rsidR="004503AA" w:rsidRDefault="004503AA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F85CBEB" w14:textId="77777777" w:rsidR="008A35C8" w:rsidRDefault="008A35C8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3A7423C" w14:textId="77777777" w:rsidR="006D5FD1" w:rsidRDefault="006D5FD1" w:rsidP="000D7D6D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42A49AF0" w14:textId="77777777" w:rsidR="006D5FD1" w:rsidRDefault="006D5FD1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3FD8CA4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DATA___________________</w:t>
      </w:r>
    </w:p>
    <w:p w14:paraId="7AD588A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6CE8F7C3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4075E68E" w14:textId="77777777" w:rsidR="00DB2EB2" w:rsidRPr="00DB2EB2" w:rsidRDefault="00DB2EB2" w:rsidP="00DB2EB2">
      <w:pPr>
        <w:widowControl w:val="0"/>
        <w:tabs>
          <w:tab w:val="center" w:pos="6300"/>
        </w:tabs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ab/>
      </w:r>
      <w:r w:rsidRPr="00DB2EB2">
        <w:rPr>
          <w:rFonts w:eastAsia="Times New Roman" w:cs="Arial"/>
          <w:sz w:val="20"/>
          <w:lang w:eastAsia="it-IT"/>
        </w:rPr>
        <w:tab/>
        <w:t>FIRMA</w:t>
      </w:r>
    </w:p>
    <w:p w14:paraId="061AB306" w14:textId="77777777" w:rsidR="00012913" w:rsidRPr="005A0DFB" w:rsidRDefault="008C5FD8" w:rsidP="007D14FF">
      <w:pPr>
        <w:pStyle w:val="LuogoData"/>
        <w:rPr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52B410" w14:textId="77777777" w:rsidR="00215696" w:rsidRPr="00215696" w:rsidRDefault="00215696" w:rsidP="00215696">
      <w:pPr>
        <w:spacing w:after="0" w:line="240" w:lineRule="auto"/>
        <w:rPr>
          <w:rFonts w:eastAsia="Times New Roman" w:cs="Times New Roman"/>
          <w:szCs w:val="22"/>
          <w:lang w:eastAsia="it-IT"/>
        </w:rPr>
      </w:pPr>
    </w:p>
    <w:sectPr w:rsidR="00215696" w:rsidRPr="00215696" w:rsidSect="007D14FF">
      <w:headerReference w:type="default" r:id="rId8"/>
      <w:footerReference w:type="default" r:id="rId9"/>
      <w:headerReference w:type="first" r:id="rId10"/>
      <w:pgSz w:w="11906" w:h="16838"/>
      <w:pgMar w:top="2552" w:right="1134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C9B1" w14:textId="77777777" w:rsidR="00B05C10" w:rsidRDefault="00B05C10" w:rsidP="00735857">
      <w:pPr>
        <w:spacing w:after="0" w:line="240" w:lineRule="auto"/>
      </w:pPr>
      <w:r>
        <w:separator/>
      </w:r>
    </w:p>
  </w:endnote>
  <w:endnote w:type="continuationSeparator" w:id="0">
    <w:p w14:paraId="7B92B50D" w14:textId="77777777" w:rsidR="00B05C10" w:rsidRDefault="00B05C10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960514"/>
      <w:docPartObj>
        <w:docPartGallery w:val="Page Numbers (Bottom of Page)"/>
        <w:docPartUnique/>
      </w:docPartObj>
    </w:sdtPr>
    <w:sdtEndPr/>
    <w:sdtContent>
      <w:p w14:paraId="1F71891E" w14:textId="77777777"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2F9F08" wp14:editId="5BF4D9A2">
                  <wp:simplePos x="0" y="0"/>
                  <wp:positionH relativeFrom="column">
                    <wp:posOffset>289627</wp:posOffset>
                  </wp:positionH>
                  <wp:positionV relativeFrom="paragraph">
                    <wp:posOffset>156711</wp:posOffset>
                  </wp:positionV>
                  <wp:extent cx="4249712" cy="771993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771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904D7" w14:textId="77777777" w:rsidR="00137D67" w:rsidRPr="000C34F3" w:rsidRDefault="00137D67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4D1B5BFC" w14:textId="77777777" w:rsidR="00171593" w:rsidRPr="000C34F3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62F9F08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0;text-align:left;margin-left:22.8pt;margin-top:12.35pt;width:334.6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" filled="f" stroked="f">
                  <v:textbox>
                    <w:txbxContent>
                      <w:p w14:paraId="175904D7" w14:textId="77777777" w:rsidR="00137D67" w:rsidRPr="000C34F3" w:rsidRDefault="00137D67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4D1B5BFC" w14:textId="77777777" w:rsidR="00171593" w:rsidRPr="000C34F3" w:rsidRDefault="00171593" w:rsidP="00171593"/>
                    </w:txbxContent>
                  </v:textbox>
                </v:shape>
              </w:pict>
            </mc:Fallback>
          </mc:AlternateContent>
        </w:r>
      </w:p>
    </w:sdtContent>
  </w:sdt>
  <w:p w14:paraId="61A5F80C" w14:textId="77777777" w:rsidR="00735857" w:rsidRPr="00735857" w:rsidRDefault="00171593" w:rsidP="00171593">
    <w:pPr>
      <w:pStyle w:val="Pidipagina"/>
      <w:rPr>
        <w:rFonts w:ascii="Copperplate Gothic Bold" w:hAnsi="Copperplate Gothic Bold"/>
        <w:color w:val="DE0029"/>
        <w:sz w:val="18"/>
      </w:rPr>
    </w:pPr>
    <w:r>
      <w:rPr>
        <w:noProof/>
        <w:lang w:eastAsia="it-IT"/>
      </w:rPr>
      <w:drawing>
        <wp:inline distT="0" distB="0" distL="0" distR="0" wp14:anchorId="5B4E12FC" wp14:editId="5D3B4668">
          <wp:extent cx="290945" cy="492368"/>
          <wp:effectExtent l="0" t="0" r="0" b="317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945" cy="49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259E" w14:textId="77777777" w:rsidR="00B05C10" w:rsidRDefault="00B05C10" w:rsidP="00735857">
      <w:pPr>
        <w:spacing w:after="0" w:line="240" w:lineRule="auto"/>
      </w:pPr>
      <w:r>
        <w:separator/>
      </w:r>
    </w:p>
  </w:footnote>
  <w:footnote w:type="continuationSeparator" w:id="0">
    <w:p w14:paraId="6523AE6C" w14:textId="77777777" w:rsidR="00B05C10" w:rsidRDefault="00B05C10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1494" w14:textId="77777777" w:rsidR="00735857" w:rsidRDefault="00D00E48" w:rsidP="00262DB6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3484D30A" wp14:editId="66A0F215">
              <wp:simplePos x="0" y="0"/>
              <wp:positionH relativeFrom="column">
                <wp:posOffset>801370</wp:posOffset>
              </wp:positionH>
              <wp:positionV relativeFrom="paragraph">
                <wp:posOffset>635510</wp:posOffset>
              </wp:positionV>
              <wp:extent cx="5088890" cy="0"/>
              <wp:effectExtent l="0" t="0" r="1651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889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4C23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3.1pt;margin-top:50.05pt;width:400.7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" strokecolor="#1475bb" strokeweight="2pt">
              <v:shadow color="#ccc"/>
            </v:shape>
          </w:pict>
        </mc:Fallback>
      </mc:AlternateContent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7740C76" wp14:editId="4A0ED5DF">
              <wp:simplePos x="0" y="0"/>
              <wp:positionH relativeFrom="column">
                <wp:posOffset>767715</wp:posOffset>
              </wp:positionH>
              <wp:positionV relativeFrom="paragraph">
                <wp:posOffset>-68705</wp:posOffset>
              </wp:positionV>
              <wp:extent cx="5216525" cy="1206500"/>
              <wp:effectExtent l="0" t="0" r="317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6525" cy="1206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CB9BB1" w14:textId="77777777"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40C7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0.45pt;margin-top:-5.4pt;width:410.75pt;height: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" stroked="f" strokecolor="black [0]" strokeweight="0" insetpen="t">
              <v:shadow color="#ccc"/>
              <v:textbox inset="2.85pt,2.85pt,2.85pt,2.85pt">
                <w:txbxContent>
                  <w:p w14:paraId="30CB9BB1" w14:textId="77777777"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6043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608DD19" wp14:editId="5D16CF56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F1D0C7A" wp14:editId="2874964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1DABF1D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5FE277C7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D0C7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" stroked="f" strokecolor="black [0]" strokeweight="0" insetpen="t">
              <v:shadow color="#ccc"/>
              <v:textbox inset="2.85pt,2.85pt,2.85pt,2.85pt">
                <w:txbxContent>
                  <w:p w14:paraId="21DABF1D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5FE277C7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BB652ED" wp14:editId="3C9810D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E9C8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76603"/>
    <w:multiLevelType w:val="hybridMultilevel"/>
    <w:tmpl w:val="D05875BE"/>
    <w:lvl w:ilvl="0" w:tplc="490E2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5A"/>
    <w:rsid w:val="00010B84"/>
    <w:rsid w:val="00012913"/>
    <w:rsid w:val="00020ABB"/>
    <w:rsid w:val="00026754"/>
    <w:rsid w:val="00026DD8"/>
    <w:rsid w:val="00027922"/>
    <w:rsid w:val="000634C3"/>
    <w:rsid w:val="00081CFA"/>
    <w:rsid w:val="00091698"/>
    <w:rsid w:val="00091F3E"/>
    <w:rsid w:val="000A4BC6"/>
    <w:rsid w:val="000C0D14"/>
    <w:rsid w:val="000C34F3"/>
    <w:rsid w:val="000D0E61"/>
    <w:rsid w:val="000D40EE"/>
    <w:rsid w:val="000D470A"/>
    <w:rsid w:val="000D7D6D"/>
    <w:rsid w:val="00104C46"/>
    <w:rsid w:val="00105DDA"/>
    <w:rsid w:val="00106366"/>
    <w:rsid w:val="00107B92"/>
    <w:rsid w:val="0011154D"/>
    <w:rsid w:val="001155C5"/>
    <w:rsid w:val="00121A37"/>
    <w:rsid w:val="00132C64"/>
    <w:rsid w:val="00136C6D"/>
    <w:rsid w:val="00137D67"/>
    <w:rsid w:val="00161CF8"/>
    <w:rsid w:val="00171593"/>
    <w:rsid w:val="00171C98"/>
    <w:rsid w:val="00176BD8"/>
    <w:rsid w:val="001A433A"/>
    <w:rsid w:val="001C045D"/>
    <w:rsid w:val="001C36C6"/>
    <w:rsid w:val="001D5813"/>
    <w:rsid w:val="001E1B5E"/>
    <w:rsid w:val="001E471F"/>
    <w:rsid w:val="001F131B"/>
    <w:rsid w:val="001F62AA"/>
    <w:rsid w:val="002013E6"/>
    <w:rsid w:val="00215696"/>
    <w:rsid w:val="00221772"/>
    <w:rsid w:val="002271E0"/>
    <w:rsid w:val="0023363A"/>
    <w:rsid w:val="0024579A"/>
    <w:rsid w:val="002460B0"/>
    <w:rsid w:val="00262DB6"/>
    <w:rsid w:val="00263C24"/>
    <w:rsid w:val="00274A52"/>
    <w:rsid w:val="00275B8D"/>
    <w:rsid w:val="0027664B"/>
    <w:rsid w:val="00284C95"/>
    <w:rsid w:val="002A68B1"/>
    <w:rsid w:val="002B6258"/>
    <w:rsid w:val="002B72D4"/>
    <w:rsid w:val="002E5766"/>
    <w:rsid w:val="002F3E4B"/>
    <w:rsid w:val="003039EF"/>
    <w:rsid w:val="0031349A"/>
    <w:rsid w:val="003265CA"/>
    <w:rsid w:val="00342B9D"/>
    <w:rsid w:val="00344177"/>
    <w:rsid w:val="00345336"/>
    <w:rsid w:val="00362060"/>
    <w:rsid w:val="00375D11"/>
    <w:rsid w:val="003B07E1"/>
    <w:rsid w:val="00401A01"/>
    <w:rsid w:val="004237FD"/>
    <w:rsid w:val="00425ED9"/>
    <w:rsid w:val="004503AA"/>
    <w:rsid w:val="00457D49"/>
    <w:rsid w:val="00462793"/>
    <w:rsid w:val="004873EF"/>
    <w:rsid w:val="004A6503"/>
    <w:rsid w:val="004C72D7"/>
    <w:rsid w:val="004E032D"/>
    <w:rsid w:val="004F0EB1"/>
    <w:rsid w:val="0050056C"/>
    <w:rsid w:val="0051026B"/>
    <w:rsid w:val="00513C30"/>
    <w:rsid w:val="005209F0"/>
    <w:rsid w:val="005245D9"/>
    <w:rsid w:val="00535A4D"/>
    <w:rsid w:val="0054689F"/>
    <w:rsid w:val="005514C8"/>
    <w:rsid w:val="005613AC"/>
    <w:rsid w:val="005638F8"/>
    <w:rsid w:val="00575623"/>
    <w:rsid w:val="0059420F"/>
    <w:rsid w:val="005A0DFB"/>
    <w:rsid w:val="005A0F54"/>
    <w:rsid w:val="005A29EC"/>
    <w:rsid w:val="006236D5"/>
    <w:rsid w:val="006460F3"/>
    <w:rsid w:val="00653E89"/>
    <w:rsid w:val="0065696B"/>
    <w:rsid w:val="00672B7B"/>
    <w:rsid w:val="00684E03"/>
    <w:rsid w:val="006933CE"/>
    <w:rsid w:val="006A25BC"/>
    <w:rsid w:val="006C50C7"/>
    <w:rsid w:val="006C7F03"/>
    <w:rsid w:val="006D2294"/>
    <w:rsid w:val="006D5BCE"/>
    <w:rsid w:val="006D5FD1"/>
    <w:rsid w:val="006E207D"/>
    <w:rsid w:val="006E2257"/>
    <w:rsid w:val="006E35AD"/>
    <w:rsid w:val="00713EB4"/>
    <w:rsid w:val="0072653A"/>
    <w:rsid w:val="007314F0"/>
    <w:rsid w:val="00735857"/>
    <w:rsid w:val="00740D96"/>
    <w:rsid w:val="00757C50"/>
    <w:rsid w:val="00764208"/>
    <w:rsid w:val="007666F2"/>
    <w:rsid w:val="0077475F"/>
    <w:rsid w:val="007806B1"/>
    <w:rsid w:val="00782D28"/>
    <w:rsid w:val="00786AA7"/>
    <w:rsid w:val="007A0C80"/>
    <w:rsid w:val="007B0F03"/>
    <w:rsid w:val="007B3C19"/>
    <w:rsid w:val="007D14FF"/>
    <w:rsid w:val="007D5231"/>
    <w:rsid w:val="007F155D"/>
    <w:rsid w:val="008074E6"/>
    <w:rsid w:val="00814014"/>
    <w:rsid w:val="0083196E"/>
    <w:rsid w:val="00833790"/>
    <w:rsid w:val="008621BD"/>
    <w:rsid w:val="0086487C"/>
    <w:rsid w:val="00880ED4"/>
    <w:rsid w:val="008849D3"/>
    <w:rsid w:val="00886CD3"/>
    <w:rsid w:val="00887190"/>
    <w:rsid w:val="008A35C8"/>
    <w:rsid w:val="008A7D8E"/>
    <w:rsid w:val="008B148F"/>
    <w:rsid w:val="008B4A17"/>
    <w:rsid w:val="008B6D2F"/>
    <w:rsid w:val="008C5FD8"/>
    <w:rsid w:val="008E32FC"/>
    <w:rsid w:val="008F4B65"/>
    <w:rsid w:val="008F66DF"/>
    <w:rsid w:val="009111CE"/>
    <w:rsid w:val="00917BFF"/>
    <w:rsid w:val="00920922"/>
    <w:rsid w:val="00930855"/>
    <w:rsid w:val="00957E18"/>
    <w:rsid w:val="00976AAB"/>
    <w:rsid w:val="00982B8F"/>
    <w:rsid w:val="00984E26"/>
    <w:rsid w:val="009A770E"/>
    <w:rsid w:val="009B702A"/>
    <w:rsid w:val="009E6568"/>
    <w:rsid w:val="00A05E12"/>
    <w:rsid w:val="00A0782E"/>
    <w:rsid w:val="00A37D7F"/>
    <w:rsid w:val="00A46BD3"/>
    <w:rsid w:val="00A53694"/>
    <w:rsid w:val="00A63ADA"/>
    <w:rsid w:val="00A82B7B"/>
    <w:rsid w:val="00A90334"/>
    <w:rsid w:val="00A93438"/>
    <w:rsid w:val="00A936AE"/>
    <w:rsid w:val="00AA4792"/>
    <w:rsid w:val="00AA7C43"/>
    <w:rsid w:val="00AB1396"/>
    <w:rsid w:val="00AB7D4C"/>
    <w:rsid w:val="00AC3855"/>
    <w:rsid w:val="00AD516B"/>
    <w:rsid w:val="00AF6D3E"/>
    <w:rsid w:val="00B05C10"/>
    <w:rsid w:val="00B10FB8"/>
    <w:rsid w:val="00B12B5D"/>
    <w:rsid w:val="00B150EC"/>
    <w:rsid w:val="00B1788F"/>
    <w:rsid w:val="00B313B2"/>
    <w:rsid w:val="00B41A6F"/>
    <w:rsid w:val="00B442B8"/>
    <w:rsid w:val="00B45651"/>
    <w:rsid w:val="00B640E3"/>
    <w:rsid w:val="00B67539"/>
    <w:rsid w:val="00B9164D"/>
    <w:rsid w:val="00B9467A"/>
    <w:rsid w:val="00BE7525"/>
    <w:rsid w:val="00BF282D"/>
    <w:rsid w:val="00C021F6"/>
    <w:rsid w:val="00C022B8"/>
    <w:rsid w:val="00C027D1"/>
    <w:rsid w:val="00C13338"/>
    <w:rsid w:val="00C178A8"/>
    <w:rsid w:val="00C254AE"/>
    <w:rsid w:val="00C42C1D"/>
    <w:rsid w:val="00C43BED"/>
    <w:rsid w:val="00C454E0"/>
    <w:rsid w:val="00C454EA"/>
    <w:rsid w:val="00C6639B"/>
    <w:rsid w:val="00C9425C"/>
    <w:rsid w:val="00C94F10"/>
    <w:rsid w:val="00CB447C"/>
    <w:rsid w:val="00CC0B9A"/>
    <w:rsid w:val="00CC364F"/>
    <w:rsid w:val="00CD146C"/>
    <w:rsid w:val="00CE2A9A"/>
    <w:rsid w:val="00CF3E37"/>
    <w:rsid w:val="00D00E48"/>
    <w:rsid w:val="00D22D80"/>
    <w:rsid w:val="00D230BD"/>
    <w:rsid w:val="00D402CD"/>
    <w:rsid w:val="00D45968"/>
    <w:rsid w:val="00D519A2"/>
    <w:rsid w:val="00D528A9"/>
    <w:rsid w:val="00D53809"/>
    <w:rsid w:val="00D657E7"/>
    <w:rsid w:val="00D67631"/>
    <w:rsid w:val="00D7705A"/>
    <w:rsid w:val="00DB2EB2"/>
    <w:rsid w:val="00DE4804"/>
    <w:rsid w:val="00DF38D4"/>
    <w:rsid w:val="00DF6145"/>
    <w:rsid w:val="00E20548"/>
    <w:rsid w:val="00E41D04"/>
    <w:rsid w:val="00E53829"/>
    <w:rsid w:val="00E54270"/>
    <w:rsid w:val="00E63707"/>
    <w:rsid w:val="00E7598E"/>
    <w:rsid w:val="00E7722A"/>
    <w:rsid w:val="00E8176E"/>
    <w:rsid w:val="00EA2144"/>
    <w:rsid w:val="00EA556F"/>
    <w:rsid w:val="00EB552B"/>
    <w:rsid w:val="00EC1B54"/>
    <w:rsid w:val="00EE4358"/>
    <w:rsid w:val="00F06B1B"/>
    <w:rsid w:val="00F06E25"/>
    <w:rsid w:val="00F24949"/>
    <w:rsid w:val="00F30665"/>
    <w:rsid w:val="00F31237"/>
    <w:rsid w:val="00F44EC7"/>
    <w:rsid w:val="00F61E57"/>
    <w:rsid w:val="00F7508F"/>
    <w:rsid w:val="00F76BDB"/>
    <w:rsid w:val="00F85F07"/>
    <w:rsid w:val="00F86747"/>
    <w:rsid w:val="00F91D16"/>
    <w:rsid w:val="00F91F95"/>
    <w:rsid w:val="00F9383C"/>
    <w:rsid w:val="00FB7606"/>
    <w:rsid w:val="00FC3A53"/>
    <w:rsid w:val="00FC461E"/>
    <w:rsid w:val="00FD0A86"/>
    <w:rsid w:val="00FE15C1"/>
    <w:rsid w:val="00FE597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D9352"/>
  <w15:docId w15:val="{B57FFD32-5F5B-400A-BFAE-06683FEE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7D14FF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DE4804"/>
    <w:pPr>
      <w:spacing w:before="480" w:after="600"/>
      <w:contextualSpacing/>
      <w:jc w:val="left"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DE4804"/>
    <w:rPr>
      <w:rFonts w:ascii="Verdana" w:eastAsia="Calibri" w:hAnsi="Verdana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CC07-3947-4E08-9CF4-7E7ABF9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Zennaro Maria Cristina</cp:lastModifiedBy>
  <cp:revision>5</cp:revision>
  <cp:lastPrinted>2019-07-17T07:14:00Z</cp:lastPrinted>
  <dcterms:created xsi:type="dcterms:W3CDTF">2021-07-20T13:08:00Z</dcterms:created>
  <dcterms:modified xsi:type="dcterms:W3CDTF">2022-09-06T06:23:00Z</dcterms:modified>
</cp:coreProperties>
</file>